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6D448" w14:textId="77777777" w:rsidR="003102EE" w:rsidRPr="007A60E4" w:rsidRDefault="00BF155C">
      <w:pPr>
        <w:rPr>
          <w:b/>
          <w:bCs/>
        </w:rPr>
      </w:pPr>
      <w:r w:rsidRPr="007A60E4">
        <w:rPr>
          <w:b/>
          <w:bCs/>
        </w:rPr>
        <w:t>Prairie Grove Christian Church</w:t>
      </w:r>
    </w:p>
    <w:p w14:paraId="7E4ABD92" w14:textId="77777777" w:rsidR="00BF155C" w:rsidRPr="007A60E4" w:rsidRDefault="00BF155C">
      <w:pPr>
        <w:rPr>
          <w:b/>
          <w:bCs/>
        </w:rPr>
      </w:pPr>
      <w:r w:rsidRPr="007A60E4">
        <w:rPr>
          <w:b/>
          <w:bCs/>
        </w:rPr>
        <w:t>Job Description</w:t>
      </w:r>
    </w:p>
    <w:p w14:paraId="14578E24" w14:textId="77777777" w:rsidR="00BF155C" w:rsidRDefault="00BF155C"/>
    <w:p w14:paraId="7DF4B78B" w14:textId="77777777" w:rsidR="009C64B5" w:rsidRDefault="009C64B5"/>
    <w:p w14:paraId="30323FBD" w14:textId="77777777" w:rsidR="00A42B1F" w:rsidRPr="007A60E4" w:rsidRDefault="00BF155C">
      <w:pPr>
        <w:rPr>
          <w:b/>
          <w:bCs/>
        </w:rPr>
      </w:pPr>
      <w:r w:rsidRPr="007A60E4">
        <w:rPr>
          <w:b/>
          <w:bCs/>
        </w:rPr>
        <w:t>Title:  Children’s Director</w:t>
      </w:r>
      <w:r w:rsidR="00A42B1F" w:rsidRPr="007A60E4">
        <w:rPr>
          <w:b/>
          <w:bCs/>
        </w:rPr>
        <w:t xml:space="preserve"> – Full-time</w:t>
      </w:r>
    </w:p>
    <w:p w14:paraId="12C41366" w14:textId="77777777" w:rsidR="00BF155C" w:rsidRDefault="00BF155C"/>
    <w:p w14:paraId="0728EC73" w14:textId="77777777" w:rsidR="00BF155C" w:rsidRDefault="00BF155C">
      <w:r w:rsidRPr="00CA583E">
        <w:rPr>
          <w:b/>
        </w:rPr>
        <w:t>Responsible to</w:t>
      </w:r>
      <w:r w:rsidR="00E97CAC">
        <w:t>:  Senior Minister</w:t>
      </w:r>
      <w:r>
        <w:t xml:space="preserve"> for day to day operations and for fulfilling responsibilities defined in the job description, defining goals, evaluation and communication of concerns related to the performance of the position.  </w:t>
      </w:r>
    </w:p>
    <w:p w14:paraId="4803BAB0" w14:textId="77777777" w:rsidR="00BF155C" w:rsidRDefault="00BF155C"/>
    <w:p w14:paraId="521DD3A5" w14:textId="4076B1F3" w:rsidR="00F030A7" w:rsidRDefault="00BF155C">
      <w:r w:rsidRPr="00CA583E">
        <w:rPr>
          <w:b/>
        </w:rPr>
        <w:t>Primary Function</w:t>
      </w:r>
      <w:r>
        <w:t>:</w:t>
      </w:r>
      <w:r w:rsidR="00F5656E">
        <w:t xml:space="preserve"> To ignite a desire for a genuine relationship with Christ and to equip the children for the spiritual battle they encounter. To encourage and equip parents to develop a biblical worldview in their children. Teach a Bible</w:t>
      </w:r>
      <w:r w:rsidR="00404B00">
        <w:t>-</w:t>
      </w:r>
      <w:r w:rsidR="00F5656E">
        <w:t>based curriculum and encourage a Biblical</w:t>
      </w:r>
      <w:r w:rsidR="00404B00">
        <w:t>-</w:t>
      </w:r>
      <w:r w:rsidR="00F5656E">
        <w:t>based lifestyle among the children. S</w:t>
      </w:r>
      <w:r w:rsidR="00CA583E">
        <w:t>eek to foster a strong educati</w:t>
      </w:r>
      <w:r w:rsidR="006B1D0A">
        <w:t>o</w:t>
      </w:r>
      <w:r w:rsidR="00CA583E">
        <w:t xml:space="preserve">n program through </w:t>
      </w:r>
      <w:r w:rsidR="007A60E4">
        <w:t>the training and equipping</w:t>
      </w:r>
      <w:r w:rsidR="007B632A">
        <w:t xml:space="preserve"> of</w:t>
      </w:r>
      <w:r w:rsidR="007A60E4">
        <w:t xml:space="preserve"> a volunteer staff of teachers and the </w:t>
      </w:r>
      <w:r w:rsidR="00CA583E">
        <w:t xml:space="preserve">building </w:t>
      </w:r>
      <w:r w:rsidR="007A60E4">
        <w:t xml:space="preserve">of </w:t>
      </w:r>
      <w:r w:rsidR="00CA583E">
        <w:t>relationships with students, parents and church leaders that strengthen the chi</w:t>
      </w:r>
      <w:r w:rsidR="006B1D0A">
        <w:t>ldren’s commitment</w:t>
      </w:r>
      <w:r w:rsidR="00CA583E">
        <w:t xml:space="preserve"> and growth in faith in Jesus Christ.</w:t>
      </w:r>
    </w:p>
    <w:p w14:paraId="5D4D3562" w14:textId="77777777" w:rsidR="00F030A7" w:rsidRDefault="00F030A7"/>
    <w:p w14:paraId="7605E5A3" w14:textId="77777777" w:rsidR="00F030A7" w:rsidRPr="009C64B5" w:rsidRDefault="00F030A7">
      <w:pPr>
        <w:rPr>
          <w:b/>
        </w:rPr>
      </w:pPr>
      <w:r w:rsidRPr="009C64B5">
        <w:rPr>
          <w:b/>
        </w:rPr>
        <w:t>Responsibilities:</w:t>
      </w:r>
    </w:p>
    <w:p w14:paraId="5B4793C7" w14:textId="77777777" w:rsidR="00BF155C" w:rsidRDefault="00F030A7" w:rsidP="00F030A7">
      <w:pPr>
        <w:pStyle w:val="ListParagraph"/>
        <w:numPr>
          <w:ilvl w:val="0"/>
          <w:numId w:val="2"/>
        </w:numPr>
      </w:pPr>
      <w:r>
        <w:t>Develop, coordinate, promote and implement a quality Christian Education for children in the following areas:</w:t>
      </w:r>
      <w:r w:rsidR="00CA583E">
        <w:t xml:space="preserve"> </w:t>
      </w:r>
    </w:p>
    <w:p w14:paraId="63FD12FB" w14:textId="77777777" w:rsidR="00F030A7" w:rsidRDefault="00F030A7" w:rsidP="00F030A7">
      <w:pPr>
        <w:ind w:left="720"/>
      </w:pPr>
    </w:p>
    <w:p w14:paraId="7ECE1147" w14:textId="77777777" w:rsidR="00F030A7" w:rsidRDefault="00F030A7" w:rsidP="00F030A7">
      <w:pPr>
        <w:pStyle w:val="ListParagraph"/>
        <w:numPr>
          <w:ilvl w:val="0"/>
          <w:numId w:val="1"/>
        </w:numPr>
      </w:pPr>
      <w:r>
        <w:t>Children’s Worship Services</w:t>
      </w:r>
    </w:p>
    <w:p w14:paraId="4279D8CA" w14:textId="77777777" w:rsidR="00F030A7" w:rsidRDefault="00F030A7" w:rsidP="00F030A7">
      <w:pPr>
        <w:pStyle w:val="ListParagraph"/>
        <w:numPr>
          <w:ilvl w:val="0"/>
          <w:numId w:val="1"/>
        </w:numPr>
      </w:pPr>
      <w:r>
        <w:t>Children’s Bible Class</w:t>
      </w:r>
    </w:p>
    <w:p w14:paraId="577E8AEF" w14:textId="77777777" w:rsidR="00F030A7" w:rsidRDefault="00F030A7" w:rsidP="00F030A7">
      <w:pPr>
        <w:pStyle w:val="ListParagraph"/>
        <w:numPr>
          <w:ilvl w:val="0"/>
          <w:numId w:val="1"/>
        </w:numPr>
      </w:pPr>
      <w:r>
        <w:t>Children’s Wednesday Night Program</w:t>
      </w:r>
    </w:p>
    <w:p w14:paraId="2CA4CC97" w14:textId="77777777" w:rsidR="00C077A2" w:rsidRDefault="00C077A2" w:rsidP="00F030A7">
      <w:pPr>
        <w:pStyle w:val="ListParagraph"/>
        <w:numPr>
          <w:ilvl w:val="0"/>
          <w:numId w:val="1"/>
        </w:numPr>
      </w:pPr>
      <w:r>
        <w:t>Church Camp</w:t>
      </w:r>
    </w:p>
    <w:p w14:paraId="4949878F" w14:textId="77777777" w:rsidR="00F030A7" w:rsidRDefault="00F030A7" w:rsidP="00F030A7">
      <w:pPr>
        <w:pStyle w:val="ListParagraph"/>
        <w:numPr>
          <w:ilvl w:val="0"/>
          <w:numId w:val="1"/>
        </w:numPr>
      </w:pPr>
      <w:r>
        <w:t>Vacation Bible School</w:t>
      </w:r>
    </w:p>
    <w:p w14:paraId="1A1BBAB8" w14:textId="4A86D6F7" w:rsidR="00F030A7" w:rsidRDefault="00F030A7" w:rsidP="00F030A7">
      <w:pPr>
        <w:pStyle w:val="ListParagraph"/>
        <w:numPr>
          <w:ilvl w:val="0"/>
          <w:numId w:val="1"/>
        </w:numPr>
      </w:pPr>
      <w:r>
        <w:t>Upward</w:t>
      </w:r>
      <w:r w:rsidR="000C11B1">
        <w:t xml:space="preserve"> (Help with recruitment and administration) </w:t>
      </w:r>
    </w:p>
    <w:p w14:paraId="34D6F41E" w14:textId="46A67F1E" w:rsidR="00F030A7" w:rsidRDefault="00F030A7" w:rsidP="00F030A7">
      <w:pPr>
        <w:pStyle w:val="ListParagraph"/>
        <w:numPr>
          <w:ilvl w:val="0"/>
          <w:numId w:val="1"/>
        </w:numPr>
      </w:pPr>
      <w:r>
        <w:t>Christmas Programs</w:t>
      </w:r>
      <w:r w:rsidR="007A60E4">
        <w:t xml:space="preserve"> as seasonally appropriate </w:t>
      </w:r>
    </w:p>
    <w:p w14:paraId="3560037B" w14:textId="4DF59DA6" w:rsidR="00F030A7" w:rsidRDefault="00F030A7" w:rsidP="00F030A7">
      <w:pPr>
        <w:pStyle w:val="ListParagraph"/>
        <w:numPr>
          <w:ilvl w:val="0"/>
          <w:numId w:val="1"/>
        </w:numPr>
      </w:pPr>
      <w:r>
        <w:t>Recruitment</w:t>
      </w:r>
      <w:r w:rsidR="007A60E4">
        <w:t xml:space="preserve">, training </w:t>
      </w:r>
      <w:r>
        <w:t xml:space="preserve">and supervision of teachers, leaders, and other required volunteers to meet education program requirements of the church, and assist in the classroom as time permits. </w:t>
      </w:r>
    </w:p>
    <w:p w14:paraId="3F7264B1" w14:textId="12179BED" w:rsidR="00F030A7" w:rsidRDefault="00F030A7" w:rsidP="00F030A7">
      <w:pPr>
        <w:pStyle w:val="ListParagraph"/>
        <w:numPr>
          <w:ilvl w:val="0"/>
          <w:numId w:val="1"/>
        </w:numPr>
      </w:pPr>
      <w:r>
        <w:t xml:space="preserve">Other </w:t>
      </w:r>
      <w:r w:rsidR="00404B00">
        <w:t>s</w:t>
      </w:r>
      <w:r>
        <w:t>easonal or special events</w:t>
      </w:r>
      <w:r w:rsidR="00C32653">
        <w:t xml:space="preserve"> as requested</w:t>
      </w:r>
      <w:r w:rsidR="000C11B1">
        <w:t xml:space="preserve">  </w:t>
      </w:r>
    </w:p>
    <w:p w14:paraId="228DC06E" w14:textId="77777777" w:rsidR="00150221" w:rsidRDefault="00150221" w:rsidP="00150221"/>
    <w:p w14:paraId="331C058B" w14:textId="77777777" w:rsidR="00F030A7" w:rsidRDefault="00C32653" w:rsidP="00F030A7">
      <w:pPr>
        <w:pStyle w:val="ListParagraph"/>
        <w:numPr>
          <w:ilvl w:val="0"/>
          <w:numId w:val="2"/>
        </w:numPr>
      </w:pPr>
      <w:r>
        <w:t>Help children grow in their Christian</w:t>
      </w:r>
      <w:r w:rsidR="00F030A7">
        <w:t xml:space="preserve"> and social development</w:t>
      </w:r>
    </w:p>
    <w:p w14:paraId="550D6735" w14:textId="77777777" w:rsidR="006B1D0A" w:rsidRDefault="00B621F6" w:rsidP="00F030A7">
      <w:pPr>
        <w:pStyle w:val="ListParagraph"/>
        <w:numPr>
          <w:ilvl w:val="0"/>
          <w:numId w:val="2"/>
        </w:numPr>
      </w:pPr>
      <w:r>
        <w:t>Promote Scripture memoriz</w:t>
      </w:r>
      <w:r w:rsidR="00404B00">
        <w:t>ation</w:t>
      </w:r>
      <w:r>
        <w:t>, prayer and personal Bible reading</w:t>
      </w:r>
    </w:p>
    <w:p w14:paraId="7E3D418E" w14:textId="77777777" w:rsidR="00C32653" w:rsidRDefault="00C32653" w:rsidP="00F030A7">
      <w:pPr>
        <w:pStyle w:val="ListParagraph"/>
        <w:numPr>
          <w:ilvl w:val="0"/>
          <w:numId w:val="2"/>
        </w:numPr>
      </w:pPr>
      <w:r>
        <w:t>Instruct and train children to understand and implement the Bible into their lives</w:t>
      </w:r>
    </w:p>
    <w:p w14:paraId="0F08D49B" w14:textId="77777777" w:rsidR="00C32653" w:rsidRDefault="00F5656E" w:rsidP="00F030A7">
      <w:pPr>
        <w:pStyle w:val="ListParagraph"/>
        <w:numPr>
          <w:ilvl w:val="0"/>
          <w:numId w:val="2"/>
        </w:numPr>
      </w:pPr>
      <w:r>
        <w:t>Communicate e</w:t>
      </w:r>
      <w:r w:rsidR="00C32653">
        <w:t>ducational program news frequently with the minister and the congregation</w:t>
      </w:r>
    </w:p>
    <w:p w14:paraId="60D10710" w14:textId="77777777" w:rsidR="00C32653" w:rsidRDefault="00C32653" w:rsidP="00F030A7">
      <w:pPr>
        <w:pStyle w:val="ListParagraph"/>
        <w:numPr>
          <w:ilvl w:val="0"/>
          <w:numId w:val="2"/>
        </w:numPr>
      </w:pPr>
      <w:r>
        <w:t>Develop a children’s</w:t>
      </w:r>
      <w:r w:rsidR="009C64B5">
        <w:t xml:space="preserve"> overall</w:t>
      </w:r>
      <w:r>
        <w:t xml:space="preserve"> strategic plan that supports the mission and vision of PGCC</w:t>
      </w:r>
    </w:p>
    <w:p w14:paraId="4E08D8F6" w14:textId="77777777" w:rsidR="00F5656E" w:rsidRDefault="00F5656E" w:rsidP="00F030A7">
      <w:pPr>
        <w:pStyle w:val="ListParagraph"/>
        <w:numPr>
          <w:ilvl w:val="0"/>
          <w:numId w:val="2"/>
        </w:numPr>
      </w:pPr>
      <w:r>
        <w:t>Pray for children and volunteers</w:t>
      </w:r>
    </w:p>
    <w:p w14:paraId="447841A3" w14:textId="77777777" w:rsidR="009C64B5" w:rsidRDefault="009C64B5" w:rsidP="00F030A7">
      <w:pPr>
        <w:pStyle w:val="ListParagraph"/>
        <w:numPr>
          <w:ilvl w:val="0"/>
          <w:numId w:val="2"/>
        </w:numPr>
      </w:pPr>
      <w:r>
        <w:t>Exercise confidentiality when needed</w:t>
      </w:r>
    </w:p>
    <w:p w14:paraId="547AF61C" w14:textId="77777777" w:rsidR="00C32653" w:rsidRDefault="00C32653" w:rsidP="00C32653">
      <w:pPr>
        <w:pStyle w:val="ListParagraph"/>
        <w:numPr>
          <w:ilvl w:val="0"/>
          <w:numId w:val="2"/>
        </w:numPr>
      </w:pPr>
      <w:r>
        <w:t>Participate in the preparation and development of the budget for the children’s ministry</w:t>
      </w:r>
    </w:p>
    <w:p w14:paraId="0C407F98" w14:textId="77777777" w:rsidR="00404B00" w:rsidRDefault="00404B00" w:rsidP="00C32653">
      <w:pPr>
        <w:pStyle w:val="ListParagraph"/>
        <w:numPr>
          <w:ilvl w:val="0"/>
          <w:numId w:val="2"/>
        </w:numPr>
      </w:pPr>
      <w:r>
        <w:t xml:space="preserve">Work in cooperation with the early Childhood Director to coordinate consistent programing and use of facilities </w:t>
      </w:r>
    </w:p>
    <w:p w14:paraId="216BA185" w14:textId="77777777" w:rsidR="00C32653" w:rsidRDefault="00C32653" w:rsidP="00C32653"/>
    <w:p w14:paraId="392020BE" w14:textId="77777777" w:rsidR="00BA5E74" w:rsidRDefault="00BA5E74" w:rsidP="00C32653"/>
    <w:p w14:paraId="2094E00F" w14:textId="77777777" w:rsidR="00BA5E74" w:rsidRDefault="00BA5E74" w:rsidP="00C32653"/>
    <w:p w14:paraId="0A645A6C" w14:textId="77777777" w:rsidR="00BA5E74" w:rsidRDefault="00BA5E74" w:rsidP="00C32653"/>
    <w:p w14:paraId="46ED92D6" w14:textId="77777777" w:rsidR="00150221" w:rsidRDefault="00150221" w:rsidP="00C32653"/>
    <w:p w14:paraId="2326FF06" w14:textId="77777777" w:rsidR="00C32653" w:rsidRPr="009C64B5" w:rsidRDefault="00C32653" w:rsidP="00C32653">
      <w:pPr>
        <w:rPr>
          <w:b/>
        </w:rPr>
      </w:pPr>
      <w:r w:rsidRPr="009C64B5">
        <w:rPr>
          <w:b/>
        </w:rPr>
        <w:t>Qualifications:</w:t>
      </w:r>
    </w:p>
    <w:p w14:paraId="2A125682" w14:textId="77777777" w:rsidR="00C32653" w:rsidRDefault="00C32653" w:rsidP="00C32653"/>
    <w:p w14:paraId="1C8D7E17" w14:textId="77777777" w:rsidR="00C32653" w:rsidRDefault="00C32653" w:rsidP="00C32653">
      <w:r>
        <w:t xml:space="preserve">The Children’s </w:t>
      </w:r>
      <w:r w:rsidR="00404B00">
        <w:t>D</w:t>
      </w:r>
      <w:r>
        <w:t>irector plays</w:t>
      </w:r>
      <w:r w:rsidR="00C077A2">
        <w:t xml:space="preserve"> </w:t>
      </w:r>
      <w:r>
        <w:t xml:space="preserve">a major role in the </w:t>
      </w:r>
      <w:r w:rsidR="009C64B5">
        <w:t>Christian</w:t>
      </w:r>
      <w:r>
        <w:t xml:space="preserve"> development of all ages within the church, both as a leader and as an example.  PGCC seeks a person who has a solid understanding of the fo</w:t>
      </w:r>
      <w:r w:rsidR="00C077A2">
        <w:t>undations of the Bible</w:t>
      </w:r>
      <w:r>
        <w:t xml:space="preserve"> and who has a strong desire to nurture children i</w:t>
      </w:r>
      <w:r w:rsidR="00C077A2">
        <w:t xml:space="preserve">n the Christian faith.  The Children’s </w:t>
      </w:r>
      <w:r w:rsidR="00404B00">
        <w:t>D</w:t>
      </w:r>
      <w:r w:rsidR="00C077A2">
        <w:t xml:space="preserve">irector should be </w:t>
      </w:r>
      <w:r>
        <w:t>a</w:t>
      </w:r>
      <w:r w:rsidR="00C077A2">
        <w:t xml:space="preserve"> person who generates new ideas and programs and who values a team concept of ministry. </w:t>
      </w:r>
    </w:p>
    <w:p w14:paraId="7B2AE90E" w14:textId="77777777" w:rsidR="00C077A2" w:rsidRDefault="00C077A2" w:rsidP="00C32653"/>
    <w:p w14:paraId="6761AA3B" w14:textId="40D7BC2B" w:rsidR="00C077A2" w:rsidRDefault="006B1D0A" w:rsidP="00C077A2">
      <w:pPr>
        <w:pStyle w:val="ListParagraph"/>
        <w:numPr>
          <w:ilvl w:val="0"/>
          <w:numId w:val="4"/>
        </w:numPr>
      </w:pPr>
      <w:r>
        <w:t>Personal relationship with Jesus Christ</w:t>
      </w:r>
      <w:r w:rsidR="007A60E4">
        <w:t xml:space="preserve"> having been baptized by immersion into Christ in agreement with the PGCC statement of faith</w:t>
      </w:r>
    </w:p>
    <w:p w14:paraId="4968D3D4" w14:textId="70B57DF2" w:rsidR="00C077A2" w:rsidRDefault="00C077A2" w:rsidP="00C077A2">
      <w:pPr>
        <w:pStyle w:val="ListParagraph"/>
        <w:numPr>
          <w:ilvl w:val="0"/>
          <w:numId w:val="4"/>
        </w:numPr>
      </w:pPr>
      <w:r>
        <w:t>A sense of call and a passion for working with children</w:t>
      </w:r>
    </w:p>
    <w:p w14:paraId="0AD169E8" w14:textId="77777777" w:rsidR="00D1349B" w:rsidRDefault="00D1349B" w:rsidP="00D1349B">
      <w:pPr>
        <w:pStyle w:val="ListParagraph"/>
        <w:numPr>
          <w:ilvl w:val="0"/>
          <w:numId w:val="4"/>
        </w:numPr>
      </w:pPr>
      <w:r>
        <w:t xml:space="preserve">A degree or background in Children’s Education, Christian Ministries or related field is preferred </w:t>
      </w:r>
    </w:p>
    <w:p w14:paraId="559359DC" w14:textId="77777777" w:rsidR="00C077A2" w:rsidRDefault="00C077A2" w:rsidP="00C077A2">
      <w:pPr>
        <w:pStyle w:val="ListParagraph"/>
        <w:numPr>
          <w:ilvl w:val="0"/>
          <w:numId w:val="4"/>
        </w:numPr>
      </w:pPr>
      <w:r>
        <w:t>Friendly, enthusiastic, and flexible team approach while working with children, parents, staff members, and volunteers</w:t>
      </w:r>
    </w:p>
    <w:p w14:paraId="10EB31B4" w14:textId="77777777" w:rsidR="00C077A2" w:rsidRDefault="00C077A2" w:rsidP="00C077A2">
      <w:pPr>
        <w:pStyle w:val="ListParagraph"/>
        <w:numPr>
          <w:ilvl w:val="0"/>
          <w:numId w:val="4"/>
        </w:numPr>
      </w:pPr>
      <w:r>
        <w:t>Abundant organizational, communication, teaching, administration and computer skills</w:t>
      </w:r>
    </w:p>
    <w:p w14:paraId="29DE85A2" w14:textId="77777777" w:rsidR="00C077A2" w:rsidRDefault="00C077A2" w:rsidP="00C077A2">
      <w:pPr>
        <w:pStyle w:val="ListParagraph"/>
        <w:numPr>
          <w:ilvl w:val="0"/>
          <w:numId w:val="4"/>
        </w:numPr>
      </w:pPr>
      <w:r>
        <w:t>An understanding of child development</w:t>
      </w:r>
    </w:p>
    <w:p w14:paraId="58B95704" w14:textId="77777777" w:rsidR="00C077A2" w:rsidRDefault="00C077A2" w:rsidP="00C077A2">
      <w:pPr>
        <w:pStyle w:val="ListParagraph"/>
        <w:numPr>
          <w:ilvl w:val="0"/>
          <w:numId w:val="4"/>
        </w:numPr>
      </w:pPr>
      <w:r>
        <w:t>Ability to relate to children and be able to teach them about Christ</w:t>
      </w:r>
    </w:p>
    <w:p w14:paraId="594C1303" w14:textId="77777777" w:rsidR="006B1D0A" w:rsidRDefault="006B1D0A" w:rsidP="00C077A2">
      <w:pPr>
        <w:pStyle w:val="ListParagraph"/>
        <w:numPr>
          <w:ilvl w:val="0"/>
          <w:numId w:val="4"/>
        </w:numPr>
      </w:pPr>
      <w:r>
        <w:t>Patience and an accepting heart</w:t>
      </w:r>
    </w:p>
    <w:p w14:paraId="56823CC5" w14:textId="77777777" w:rsidR="00F5656E" w:rsidRDefault="00F5656E" w:rsidP="00C077A2">
      <w:pPr>
        <w:pStyle w:val="ListParagraph"/>
        <w:numPr>
          <w:ilvl w:val="0"/>
          <w:numId w:val="4"/>
        </w:numPr>
      </w:pPr>
      <w:r>
        <w:t>Well-groomed appearance, always exhibiting professionalism</w:t>
      </w:r>
    </w:p>
    <w:p w14:paraId="5D6233DF" w14:textId="77777777" w:rsidR="00F5656E" w:rsidRDefault="00F5656E" w:rsidP="00C077A2">
      <w:pPr>
        <w:pStyle w:val="ListParagraph"/>
        <w:numPr>
          <w:ilvl w:val="0"/>
          <w:numId w:val="4"/>
        </w:numPr>
      </w:pPr>
      <w:r>
        <w:t>Able to work at a fast pace within a variety of settings with composure and flexibility</w:t>
      </w:r>
    </w:p>
    <w:p w14:paraId="1B6CD7D8" w14:textId="77777777" w:rsidR="00F5656E" w:rsidRDefault="00F5656E" w:rsidP="00F5656E"/>
    <w:p w14:paraId="39A1272D" w14:textId="77777777" w:rsidR="00C077A2" w:rsidRDefault="00C077A2" w:rsidP="00C077A2"/>
    <w:p w14:paraId="7668BB8A" w14:textId="77777777" w:rsidR="00C077A2" w:rsidRPr="009C64B5" w:rsidRDefault="00C077A2" w:rsidP="00C077A2">
      <w:pPr>
        <w:rPr>
          <w:b/>
        </w:rPr>
      </w:pPr>
      <w:r w:rsidRPr="009C64B5">
        <w:rPr>
          <w:b/>
        </w:rPr>
        <w:t>Working Conditions:</w:t>
      </w:r>
    </w:p>
    <w:p w14:paraId="2AEFA74D" w14:textId="77777777" w:rsidR="00C077A2" w:rsidRDefault="00C077A2" w:rsidP="00C077A2"/>
    <w:p w14:paraId="46F20CB7" w14:textId="77777777" w:rsidR="00C077A2" w:rsidRDefault="00C077A2" w:rsidP="00C077A2">
      <w:r>
        <w:t xml:space="preserve">The Children’s </w:t>
      </w:r>
      <w:r w:rsidR="00404B00">
        <w:t>D</w:t>
      </w:r>
      <w:r>
        <w:t xml:space="preserve">irector position requires flexible hours, including evenings and weekends.   The position is full time and salaried based upon forty (40) hours per week.  The actual number of hours required during any given week are those needed to fulfill the responsibilities of the position. It is recognized that the schedule may vary at different times of the year. </w:t>
      </w:r>
    </w:p>
    <w:p w14:paraId="4EDE96DB" w14:textId="77777777" w:rsidR="00C077A2" w:rsidRDefault="00C077A2" w:rsidP="00C077A2"/>
    <w:p w14:paraId="4C4E293F" w14:textId="77777777" w:rsidR="00C077A2" w:rsidRDefault="00C077A2" w:rsidP="00C077A2">
      <w:pPr>
        <w:pStyle w:val="ListParagraph"/>
        <w:numPr>
          <w:ilvl w:val="0"/>
          <w:numId w:val="5"/>
        </w:numPr>
      </w:pPr>
      <w:r>
        <w:t xml:space="preserve">Children’s </w:t>
      </w:r>
      <w:r w:rsidR="00404B00">
        <w:t>D</w:t>
      </w:r>
      <w:r>
        <w:t>irector will keep the church office and the</w:t>
      </w:r>
      <w:r w:rsidR="00E97CAC">
        <w:t xml:space="preserve"> Senior</w:t>
      </w:r>
      <w:r>
        <w:t xml:space="preserve"> Minister informed as to how he/she may be contacted</w:t>
      </w:r>
    </w:p>
    <w:p w14:paraId="6D913FFC" w14:textId="77777777" w:rsidR="00C077A2" w:rsidRDefault="00C077A2" w:rsidP="00C077A2">
      <w:pPr>
        <w:pStyle w:val="ListParagraph"/>
        <w:numPr>
          <w:ilvl w:val="0"/>
          <w:numId w:val="5"/>
        </w:numPr>
      </w:pPr>
      <w:r>
        <w:t>Notify the</w:t>
      </w:r>
      <w:r w:rsidR="00E97CAC">
        <w:t xml:space="preserve"> Senior</w:t>
      </w:r>
      <w:r>
        <w:t xml:space="preserve"> Minister or church office prior to any unforeseen absence from regularly scheduled hours, events or duties, and provide a suitabl</w:t>
      </w:r>
      <w:r w:rsidR="00BA5E74">
        <w:t>e substitute in case of anticipated absence</w:t>
      </w:r>
    </w:p>
    <w:p w14:paraId="7850882D" w14:textId="77777777" w:rsidR="00BA5E74" w:rsidRDefault="00BA5E74" w:rsidP="00C077A2">
      <w:pPr>
        <w:pStyle w:val="ListParagraph"/>
        <w:numPr>
          <w:ilvl w:val="0"/>
          <w:numId w:val="5"/>
        </w:numPr>
      </w:pPr>
      <w:r>
        <w:t>Responsible for following Children’s Ministry budget, turning in all receipts as expense occurs</w:t>
      </w:r>
    </w:p>
    <w:p w14:paraId="44851A43" w14:textId="77777777" w:rsidR="00BA5E74" w:rsidRDefault="00BA5E74" w:rsidP="00C077A2">
      <w:pPr>
        <w:pStyle w:val="ListParagraph"/>
        <w:numPr>
          <w:ilvl w:val="0"/>
          <w:numId w:val="5"/>
        </w:numPr>
      </w:pPr>
      <w:r>
        <w:t>Opportunities for review and goal setting will take place periodically</w:t>
      </w:r>
    </w:p>
    <w:p w14:paraId="414D562E" w14:textId="77777777" w:rsidR="00BA5E74" w:rsidRDefault="00BA5E74" w:rsidP="00C077A2">
      <w:pPr>
        <w:pStyle w:val="ListParagraph"/>
        <w:numPr>
          <w:ilvl w:val="0"/>
          <w:numId w:val="5"/>
        </w:numPr>
      </w:pPr>
      <w:r>
        <w:t>Pay level review will be annual</w:t>
      </w:r>
    </w:p>
    <w:p w14:paraId="667F2CFD" w14:textId="77777777" w:rsidR="00E97CAC" w:rsidRDefault="00E97CAC" w:rsidP="00C077A2">
      <w:pPr>
        <w:pStyle w:val="ListParagraph"/>
        <w:numPr>
          <w:ilvl w:val="0"/>
          <w:numId w:val="5"/>
        </w:numPr>
      </w:pPr>
      <w:r>
        <w:t>Demonstrate respect for others and professional attitudes at all times</w:t>
      </w:r>
    </w:p>
    <w:p w14:paraId="37EDDA80" w14:textId="77777777" w:rsidR="00C077A2" w:rsidRDefault="00C077A2" w:rsidP="00C077A2"/>
    <w:p w14:paraId="3AE42C41" w14:textId="77777777" w:rsidR="00CA583E" w:rsidRDefault="00CA583E"/>
    <w:p w14:paraId="5E828597" w14:textId="77777777" w:rsidR="00CA583E" w:rsidRDefault="00CA583E"/>
    <w:p w14:paraId="504BD2BD" w14:textId="77777777" w:rsidR="00CA583E" w:rsidRDefault="00CA583E"/>
    <w:sectPr w:rsidR="00CA5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5FBC"/>
    <w:multiLevelType w:val="hybridMultilevel"/>
    <w:tmpl w:val="F704D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D47D5D"/>
    <w:multiLevelType w:val="hybridMultilevel"/>
    <w:tmpl w:val="004CD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EB6AF3"/>
    <w:multiLevelType w:val="hybridMultilevel"/>
    <w:tmpl w:val="8C760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C3B5EE3"/>
    <w:multiLevelType w:val="hybridMultilevel"/>
    <w:tmpl w:val="C73A7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5F80B8C"/>
    <w:multiLevelType w:val="hybridMultilevel"/>
    <w:tmpl w:val="8C401F64"/>
    <w:lvl w:ilvl="0" w:tplc="D60630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9999801">
    <w:abstractNumId w:val="4"/>
  </w:num>
  <w:num w:numId="2" w16cid:durableId="468591712">
    <w:abstractNumId w:val="1"/>
  </w:num>
  <w:num w:numId="3" w16cid:durableId="1649288304">
    <w:abstractNumId w:val="2"/>
  </w:num>
  <w:num w:numId="4" w16cid:durableId="1616404958">
    <w:abstractNumId w:val="3"/>
  </w:num>
  <w:num w:numId="5" w16cid:durableId="520818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55C"/>
    <w:rsid w:val="00087662"/>
    <w:rsid w:val="000C11B1"/>
    <w:rsid w:val="00150221"/>
    <w:rsid w:val="003102EE"/>
    <w:rsid w:val="003F3AD9"/>
    <w:rsid w:val="00404B00"/>
    <w:rsid w:val="006B1D0A"/>
    <w:rsid w:val="007A60E4"/>
    <w:rsid w:val="007B30FA"/>
    <w:rsid w:val="007B632A"/>
    <w:rsid w:val="008450CC"/>
    <w:rsid w:val="00894DCA"/>
    <w:rsid w:val="00935F9A"/>
    <w:rsid w:val="009C64B5"/>
    <w:rsid w:val="00A42B1F"/>
    <w:rsid w:val="00AC4C0B"/>
    <w:rsid w:val="00B017E4"/>
    <w:rsid w:val="00B621F6"/>
    <w:rsid w:val="00BA5E74"/>
    <w:rsid w:val="00BD3B0B"/>
    <w:rsid w:val="00BF155C"/>
    <w:rsid w:val="00C077A2"/>
    <w:rsid w:val="00C32653"/>
    <w:rsid w:val="00CA583E"/>
    <w:rsid w:val="00D1349B"/>
    <w:rsid w:val="00E97CAC"/>
    <w:rsid w:val="00F030A7"/>
    <w:rsid w:val="00F5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C75B"/>
  <w15:chartTrackingRefBased/>
  <w15:docId w15:val="{AFAA3E95-2152-4F9D-9FD7-CEE0BE92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6B1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D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ance%20Office%202\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TC102786999[[fn=Single spaced (blank)]].dotx</Template>
  <TotalTime>868</TotalTime>
  <Pages>1</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 Office 2</dc:creator>
  <cp:keywords/>
  <dc:description/>
  <cp:lastModifiedBy>Vance Eubanks</cp:lastModifiedBy>
  <cp:revision>12</cp:revision>
  <cp:lastPrinted>2024-06-11T15:50:00Z</cp:lastPrinted>
  <dcterms:created xsi:type="dcterms:W3CDTF">2019-08-28T15:51:00Z</dcterms:created>
  <dcterms:modified xsi:type="dcterms:W3CDTF">2024-06-11T16:05:00Z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